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325357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325357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325357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8C73C6" w:rsidP="00DC6C96">
      <w:pPr>
        <w:pStyle w:val="3"/>
        <w:jc w:val="left"/>
        <w:rPr>
          <w:b w:val="0"/>
          <w:sz w:val="15"/>
          <w:lang w:val="uk-UA"/>
        </w:rPr>
      </w:pPr>
      <w:r w:rsidRPr="00325357">
        <w:rPr>
          <w:b w:val="0"/>
          <w:sz w:val="20"/>
          <w:szCs w:val="20"/>
          <w:u w:val="single"/>
        </w:rPr>
        <w:t>16.09.2021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325357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325357">
        <w:rPr>
          <w:b w:val="0"/>
          <w:sz w:val="20"/>
          <w:szCs w:val="20"/>
        </w:rPr>
        <w:t xml:space="preserve"> </w:t>
      </w:r>
      <w:r w:rsidR="008C73C6" w:rsidRPr="00325357">
        <w:rPr>
          <w:b w:val="0"/>
          <w:sz w:val="20"/>
          <w:szCs w:val="20"/>
          <w:u w:val="single"/>
        </w:rPr>
        <w:t>2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32535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8C73C6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8C73C6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Януш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Володимир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Миколайович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325357" w:rsidRDefault="008C73C6" w:rsidP="00DC6C96">
            <w:pPr>
              <w:rPr>
                <w:sz w:val="20"/>
                <w:szCs w:val="20"/>
              </w:rPr>
            </w:pPr>
            <w:r w:rsidRPr="00325357">
              <w:rPr>
                <w:sz w:val="20"/>
                <w:szCs w:val="20"/>
              </w:rPr>
              <w:t>Приватне акц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325357">
              <w:rPr>
                <w:sz w:val="20"/>
                <w:szCs w:val="20"/>
              </w:rPr>
              <w:t>онерне товариство "Б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325357">
              <w:rPr>
                <w:sz w:val="20"/>
                <w:szCs w:val="20"/>
              </w:rPr>
              <w:t>льш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325357">
              <w:rPr>
                <w:sz w:val="20"/>
                <w:szCs w:val="20"/>
              </w:rPr>
              <w:t>вц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325357">
              <w:rPr>
                <w:sz w:val="20"/>
                <w:szCs w:val="20"/>
              </w:rPr>
              <w:t>-Риба"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8C73C6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8C73C6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77146 </w:t>
            </w:r>
            <w:proofErr w:type="spellStart"/>
            <w:r>
              <w:rPr>
                <w:sz w:val="20"/>
                <w:szCs w:val="20"/>
                <w:lang w:val="uk-UA"/>
              </w:rPr>
              <w:t>смт.Бiльшiвцi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вул.Двiрська</w:t>
            </w:r>
            <w:proofErr w:type="spellEnd"/>
            <w:r>
              <w:rPr>
                <w:sz w:val="20"/>
                <w:szCs w:val="20"/>
                <w:lang w:val="uk-UA"/>
              </w:rPr>
              <w:t>, 5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8C73C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20542447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8C73C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(03431) 61340 (03431) 61340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8C73C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info@bilshryba.prat.ua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8C73C6" w:rsidRPr="00325357" w:rsidRDefault="008C73C6" w:rsidP="00DC6C96">
            <w:pPr>
              <w:rPr>
                <w:sz w:val="20"/>
                <w:szCs w:val="20"/>
              </w:rPr>
            </w:pPr>
            <w:r w:rsidRPr="00325357">
              <w:rPr>
                <w:sz w:val="20"/>
                <w:szCs w:val="20"/>
              </w:rPr>
              <w:t xml:space="preserve">Державна установа "Агентство з розвитку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325357">
              <w:rPr>
                <w:sz w:val="20"/>
                <w:szCs w:val="20"/>
              </w:rPr>
              <w:t>нфраструктури фондового ринку України"</w:t>
            </w:r>
          </w:p>
          <w:p w:rsidR="008C73C6" w:rsidRDefault="008C73C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8C73C6" w:rsidRDefault="008C73C6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8C73C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8C73C6" w:rsidRPr="00325357" w:rsidRDefault="008C73C6" w:rsidP="00DC6C96">
            <w:pPr>
              <w:rPr>
                <w:sz w:val="20"/>
                <w:szCs w:val="20"/>
              </w:rPr>
            </w:pPr>
            <w:r w:rsidRPr="00325357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8C73C6" w:rsidRDefault="008C73C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8C73C6" w:rsidRDefault="008C73C6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8C73C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8C73C6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www.bilshryba.prat.ua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8C73C6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20.09.2021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4F2878" w:rsidRDefault="004F2878" w:rsidP="00C86AFD">
      <w:pPr>
        <w:rPr>
          <w:lang w:val="en-US"/>
        </w:rPr>
        <w:sectPr w:rsidR="004F2878" w:rsidSect="008C73C6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4F2878" w:rsidRPr="004F2878" w:rsidRDefault="004F2878" w:rsidP="004F2878">
      <w:pPr>
        <w:ind w:left="3540"/>
        <w:rPr>
          <w:sz w:val="20"/>
          <w:szCs w:val="20"/>
          <w:lang w:val="uk-UA" w:eastAsia="uk-UA"/>
        </w:rPr>
      </w:pPr>
      <w:r w:rsidRPr="004F2878">
        <w:rPr>
          <w:sz w:val="20"/>
          <w:szCs w:val="20"/>
          <w:lang w:val="uk-UA" w:eastAsia="uk-UA"/>
        </w:rPr>
        <w:lastRenderedPageBreak/>
        <w:t xml:space="preserve">                                Додаток 5</w:t>
      </w:r>
      <w:r w:rsidRPr="004F2878">
        <w:rPr>
          <w:sz w:val="20"/>
          <w:szCs w:val="20"/>
          <w:lang w:val="uk-UA" w:eastAsia="uk-UA"/>
        </w:rPr>
        <w:br/>
        <w:t xml:space="preserve">                                 до Положення про розкриття інформації емітентами </w:t>
      </w:r>
    </w:p>
    <w:p w:rsidR="004F2878" w:rsidRPr="004F2878" w:rsidRDefault="004F2878" w:rsidP="004F2878">
      <w:pPr>
        <w:ind w:left="3540"/>
        <w:rPr>
          <w:sz w:val="20"/>
          <w:szCs w:val="20"/>
          <w:lang w:val="uk-UA" w:eastAsia="uk-UA"/>
        </w:rPr>
      </w:pPr>
      <w:r w:rsidRPr="004F2878">
        <w:rPr>
          <w:sz w:val="20"/>
          <w:szCs w:val="20"/>
          <w:lang w:val="uk-UA" w:eastAsia="uk-UA"/>
        </w:rPr>
        <w:t xml:space="preserve">                                 цінних паперів (пункт 6 глави 1 розділу III)</w:t>
      </w:r>
    </w:p>
    <w:p w:rsidR="004F2878" w:rsidRPr="004F2878" w:rsidRDefault="004F2878" w:rsidP="004F2878">
      <w:pPr>
        <w:spacing w:before="100" w:beforeAutospacing="1" w:after="100" w:afterAutospacing="1"/>
        <w:jc w:val="center"/>
        <w:rPr>
          <w:b/>
          <w:lang w:val="uk-UA" w:eastAsia="uk-UA"/>
        </w:rPr>
      </w:pPr>
      <w:r w:rsidRPr="004F2878">
        <w:rPr>
          <w:b/>
          <w:lang w:val="uk-UA" w:eastAsia="uk-UA"/>
        </w:rPr>
        <w:t>1. Відомості про прийняття рішення про попереднє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638"/>
        <w:gridCol w:w="1808"/>
        <w:gridCol w:w="2045"/>
        <w:gridCol w:w="3446"/>
      </w:tblGrid>
      <w:tr w:rsidR="004F2878" w:rsidRPr="004F2878" w:rsidTr="00FF0B94">
        <w:trPr>
          <w:trHeight w:val="121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78" w:rsidRPr="004F2878" w:rsidRDefault="004F2878" w:rsidP="004F2878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4F2878">
              <w:rPr>
                <w:b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78" w:rsidRPr="004F2878" w:rsidRDefault="004F2878" w:rsidP="004F2878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4F2878">
              <w:rPr>
                <w:b/>
                <w:sz w:val="20"/>
                <w:szCs w:val="20"/>
                <w:lang w:val="uk-UA" w:eastAsia="uk-UA"/>
              </w:rPr>
              <w:t>Дата прийняття рішення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78" w:rsidRPr="004F2878" w:rsidRDefault="004F2878" w:rsidP="004F2878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4F2878">
              <w:rPr>
                <w:b/>
                <w:sz w:val="20"/>
                <w:szCs w:val="20"/>
                <w:lang w:val="uk-UA" w:eastAsia="uk-UA"/>
              </w:rPr>
              <w:t>Гранична сукупна вартість правочинів (тис. грн.)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78" w:rsidRPr="004F2878" w:rsidRDefault="004F2878" w:rsidP="004F2878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4F2878">
              <w:rPr>
                <w:b/>
                <w:sz w:val="20"/>
                <w:szCs w:val="20"/>
                <w:lang w:val="uk-UA" w:eastAsia="uk-UA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78" w:rsidRPr="004F2878" w:rsidRDefault="004F2878" w:rsidP="004F2878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4F2878">
              <w:rPr>
                <w:b/>
                <w:sz w:val="20"/>
                <w:szCs w:val="20"/>
                <w:lang w:val="uk-UA" w:eastAsia="uk-UA"/>
              </w:rPr>
              <w:t>Співвідношення граничної сукупної вартості правочинів до вартості активів емітента за даними останньої річної фінансової звітності</w:t>
            </w:r>
          </w:p>
          <w:p w:rsidR="004F2878" w:rsidRPr="004F2878" w:rsidRDefault="004F2878" w:rsidP="004F2878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4F2878">
              <w:rPr>
                <w:b/>
                <w:sz w:val="20"/>
                <w:szCs w:val="20"/>
                <w:lang w:val="uk-UA" w:eastAsia="uk-UA"/>
              </w:rPr>
              <w:t>(у відсотках)</w:t>
            </w:r>
          </w:p>
        </w:tc>
      </w:tr>
      <w:tr w:rsidR="004F2878" w:rsidRPr="004F2878" w:rsidTr="00FF0B94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78" w:rsidRPr="004F2878" w:rsidRDefault="004F2878" w:rsidP="004F2878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4F2878">
              <w:rPr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78" w:rsidRPr="004F2878" w:rsidRDefault="004F2878" w:rsidP="004F2878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4F2878">
              <w:rPr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78" w:rsidRPr="004F2878" w:rsidRDefault="004F2878" w:rsidP="004F2878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4F2878">
              <w:rPr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78" w:rsidRPr="004F2878" w:rsidRDefault="004F2878" w:rsidP="004F2878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4F2878">
              <w:rPr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78" w:rsidRPr="004F2878" w:rsidRDefault="004F2878" w:rsidP="004F2878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4F2878">
              <w:rPr>
                <w:b/>
                <w:sz w:val="20"/>
                <w:szCs w:val="20"/>
                <w:lang w:val="uk-UA" w:eastAsia="uk-UA"/>
              </w:rPr>
              <w:t>5</w:t>
            </w:r>
          </w:p>
        </w:tc>
      </w:tr>
      <w:tr w:rsidR="004F2878" w:rsidRPr="004F2878" w:rsidTr="00FF0B94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78" w:rsidRPr="004F2878" w:rsidRDefault="004F2878" w:rsidP="004F2878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F2878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78" w:rsidRPr="004F2878" w:rsidRDefault="004F2878" w:rsidP="004F2878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F2878">
              <w:rPr>
                <w:sz w:val="20"/>
                <w:szCs w:val="20"/>
                <w:lang w:val="uk-UA" w:eastAsia="uk-UA"/>
              </w:rPr>
              <w:t>16.09.2021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78" w:rsidRPr="004F2878" w:rsidRDefault="004F2878" w:rsidP="004F2878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F2878">
              <w:rPr>
                <w:sz w:val="20"/>
                <w:szCs w:val="20"/>
                <w:lang w:val="uk-UA" w:eastAsia="uk-UA"/>
              </w:rPr>
              <w:t>30000.000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78" w:rsidRPr="004F2878" w:rsidRDefault="004F2878" w:rsidP="004F2878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F2878">
              <w:rPr>
                <w:sz w:val="20"/>
                <w:szCs w:val="20"/>
                <w:lang w:val="uk-UA" w:eastAsia="uk-UA"/>
              </w:rPr>
              <w:t>43146.000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78" w:rsidRPr="004F2878" w:rsidRDefault="004F2878" w:rsidP="004F2878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F2878">
              <w:rPr>
                <w:sz w:val="20"/>
                <w:szCs w:val="20"/>
                <w:lang w:val="uk-UA" w:eastAsia="uk-UA"/>
              </w:rPr>
              <w:t>69.53136000000</w:t>
            </w:r>
          </w:p>
        </w:tc>
      </w:tr>
      <w:tr w:rsidR="004F2878" w:rsidRPr="004F2878" w:rsidTr="00FF0B94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78" w:rsidRPr="004F2878" w:rsidRDefault="004F2878" w:rsidP="004F2878">
            <w:pPr>
              <w:rPr>
                <w:b/>
                <w:sz w:val="20"/>
                <w:szCs w:val="20"/>
                <w:lang w:val="uk-UA" w:eastAsia="uk-UA"/>
              </w:rPr>
            </w:pPr>
            <w:r w:rsidRPr="004F2878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4F2878" w:rsidRPr="004F2878" w:rsidTr="00FF0B94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78" w:rsidRPr="004F2878" w:rsidRDefault="004F2878" w:rsidP="004F2878">
            <w:pPr>
              <w:rPr>
                <w:sz w:val="20"/>
                <w:szCs w:val="20"/>
                <w:lang w:val="uk-UA" w:eastAsia="uk-UA"/>
              </w:rPr>
            </w:pPr>
            <w:r w:rsidRPr="004F2878">
              <w:rPr>
                <w:sz w:val="20"/>
                <w:szCs w:val="20"/>
                <w:lang w:val="uk-UA" w:eastAsia="uk-UA"/>
              </w:rPr>
              <w:t xml:space="preserve">Загальними зборами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акцiонерiв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емiтента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16.09.2021р. прийнято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про попереднє надання згоди на вчинення значних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правочинiв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якi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можуть учинятися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емiтентом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протягом не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бiльш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як одного року з дати прийняття даного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, характер яких пов'язаний з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фiнансово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-господарською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дiяльнiстю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емiтента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, в тому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числi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кредитних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договорiв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, генеральних угод,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договорiв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застави,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iпотечних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договорiв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, договори та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генеральнi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угоди про проведення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операцiй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з врахування, авалювання,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iнкасування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домiцiляцiї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векселiв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договорiв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поруки,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договорiв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про надання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гарантiй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договорiв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факторингу (у тому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числi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договори про внесення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змiн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доповнень до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договорiв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, угод,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контрактiв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) з граничною сукупною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вартiстю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30000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.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емiтента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: 43146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.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граничної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сукупностi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правочинiв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до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емiтента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(у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вiдсотках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): 69,531 %. Загальна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емiтента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: 1924633.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, що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зареєстрованi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для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участi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у загальних зборах: 1924633.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, що проголосували: "за" прийняття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- 1924633; "проти" прийняття </w:t>
            </w:r>
            <w:proofErr w:type="spellStart"/>
            <w:r w:rsidRPr="004F2878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4F2878">
              <w:rPr>
                <w:sz w:val="20"/>
                <w:szCs w:val="20"/>
                <w:lang w:val="uk-UA" w:eastAsia="uk-UA"/>
              </w:rPr>
              <w:t xml:space="preserve"> - 0.</w:t>
            </w:r>
          </w:p>
        </w:tc>
      </w:tr>
    </w:tbl>
    <w:p w:rsidR="004F2878" w:rsidRPr="004F2878" w:rsidRDefault="004F2878" w:rsidP="004F2878">
      <w:pPr>
        <w:rPr>
          <w:lang w:eastAsia="uk-UA"/>
        </w:rPr>
      </w:pPr>
    </w:p>
    <w:p w:rsidR="003C4C1A" w:rsidRPr="00325357" w:rsidRDefault="003C4C1A" w:rsidP="00C86AFD"/>
    <w:sectPr w:rsidR="003C4C1A" w:rsidRPr="00325357" w:rsidSect="004F2878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C6"/>
    <w:rsid w:val="00020BCB"/>
    <w:rsid w:val="001714DF"/>
    <w:rsid w:val="00244204"/>
    <w:rsid w:val="002D6506"/>
    <w:rsid w:val="00325357"/>
    <w:rsid w:val="003275D1"/>
    <w:rsid w:val="00375E69"/>
    <w:rsid w:val="003C4C1A"/>
    <w:rsid w:val="004263EB"/>
    <w:rsid w:val="0044001B"/>
    <w:rsid w:val="004E61FF"/>
    <w:rsid w:val="004F2878"/>
    <w:rsid w:val="00531337"/>
    <w:rsid w:val="006C6B5C"/>
    <w:rsid w:val="007E37D1"/>
    <w:rsid w:val="007F5510"/>
    <w:rsid w:val="008C73C6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AF9CE-17C4-488F-A9E1-5334853A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1F1F1-AF52-4468-94A4-3E4B6392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2</Pages>
  <Words>2854</Words>
  <Characters>1627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Титульний аркуш</vt:lpstr>
      <vt:lpstr>                                          Титульний аркуш</vt:lpstr>
    </vt:vector>
  </TitlesOfParts>
  <Company>Reanimator Extreme Edition</Company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SVM</dc:creator>
  <cp:keywords/>
  <cp:lastModifiedBy>SVM</cp:lastModifiedBy>
  <cp:revision>2</cp:revision>
  <cp:lastPrinted>2013-07-11T13:29:00Z</cp:lastPrinted>
  <dcterms:created xsi:type="dcterms:W3CDTF">2021-09-19T23:24:00Z</dcterms:created>
  <dcterms:modified xsi:type="dcterms:W3CDTF">2021-09-19T23:24:00Z</dcterms:modified>
</cp:coreProperties>
</file>